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5247DC">
      <w:pPr>
        <w:pStyle w:val="6"/>
        <w:spacing w:before="62" w:beforeLines="20" w:line="480" w:lineRule="exact"/>
        <w:ind w:left="0" w:leftChars="0"/>
        <w:rPr>
          <w:rFonts w:hint="eastAsia" w:ascii="仿宋" w:hAnsi="仿宋" w:eastAsia="仿宋" w:cs="仿宋"/>
          <w:b/>
          <w:color w:val="000000"/>
          <w:szCs w:val="28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szCs w:val="28"/>
        </w:rPr>
        <w:t>附件2:</w:t>
      </w:r>
    </w:p>
    <w:p w14:paraId="11458A50">
      <w:pPr>
        <w:pStyle w:val="6"/>
        <w:spacing w:before="62" w:beforeLines="20" w:line="480" w:lineRule="exact"/>
        <w:ind w:left="0" w:leftChars="0"/>
        <w:jc w:val="center"/>
        <w:rPr>
          <w:rFonts w:hint="eastAsia" w:ascii="仿宋" w:hAnsi="仿宋" w:eastAsia="仿宋" w:cs="仿宋"/>
          <w:b/>
          <w:color w:val="000000"/>
          <w:sz w:val="36"/>
          <w:szCs w:val="36"/>
        </w:rPr>
      </w:pPr>
      <w:r>
        <w:rPr>
          <w:rFonts w:hint="eastAsia" w:ascii="仿宋" w:hAnsi="仿宋" w:eastAsia="仿宋" w:cs="仿宋"/>
          <w:b/>
          <w:color w:val="000000"/>
          <w:sz w:val="36"/>
          <w:szCs w:val="36"/>
        </w:rPr>
        <w:t>报名表</w:t>
      </w:r>
    </w:p>
    <w:tbl>
      <w:tblPr>
        <w:tblStyle w:val="11"/>
        <w:tblpPr w:leftFromText="180" w:rightFromText="180" w:vertAnchor="text" w:horzAnchor="page" w:tblpX="1527" w:tblpY="169"/>
        <w:tblOverlap w:val="never"/>
        <w:tblW w:w="91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0"/>
        <w:gridCol w:w="780"/>
        <w:gridCol w:w="530"/>
        <w:gridCol w:w="1743"/>
        <w:gridCol w:w="2397"/>
        <w:gridCol w:w="2320"/>
      </w:tblGrid>
      <w:tr w14:paraId="724732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exact"/>
          <w:jc w:val="center"/>
        </w:trPr>
        <w:tc>
          <w:tcPr>
            <w:tcW w:w="1400" w:type="dxa"/>
            <w:vAlign w:val="center"/>
          </w:tcPr>
          <w:p w14:paraId="1D7D4412">
            <w:pPr>
              <w:spacing w:line="400" w:lineRule="exact"/>
              <w:ind w:left="-19" w:leftChars="-9" w:firstLine="20" w:firstLineChars="7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单位名称</w:t>
            </w:r>
          </w:p>
        </w:tc>
        <w:tc>
          <w:tcPr>
            <w:tcW w:w="7770" w:type="dxa"/>
            <w:gridSpan w:val="5"/>
            <w:shd w:val="solid" w:color="FFFFFF" w:fill="auto"/>
          </w:tcPr>
          <w:p w14:paraId="0F07E534">
            <w:pPr>
              <w:shd w:val="solid" w:color="FFFFFF" w:fill="auto"/>
              <w:tabs>
                <w:tab w:val="left" w:pos="772"/>
                <w:tab w:val="left" w:pos="1012"/>
              </w:tabs>
              <w:autoSpaceDN w:val="0"/>
              <w:jc w:val="center"/>
              <w:textAlignment w:val="top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</w:tr>
      <w:tr w14:paraId="4E15E6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  <w:jc w:val="center"/>
        </w:trPr>
        <w:tc>
          <w:tcPr>
            <w:tcW w:w="1400" w:type="dxa"/>
            <w:vAlign w:val="center"/>
          </w:tcPr>
          <w:p w14:paraId="548EEDB4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联 系 人</w:t>
            </w:r>
          </w:p>
        </w:tc>
        <w:tc>
          <w:tcPr>
            <w:tcW w:w="1310" w:type="dxa"/>
            <w:gridSpan w:val="2"/>
            <w:vAlign w:val="center"/>
          </w:tcPr>
          <w:p w14:paraId="06D8759E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1743" w:type="dxa"/>
            <w:vAlign w:val="center"/>
          </w:tcPr>
          <w:p w14:paraId="10629F0E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手机</w:t>
            </w:r>
          </w:p>
        </w:tc>
        <w:tc>
          <w:tcPr>
            <w:tcW w:w="4717" w:type="dxa"/>
            <w:gridSpan w:val="2"/>
            <w:vAlign w:val="center"/>
          </w:tcPr>
          <w:p w14:paraId="45B982D8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</w:tr>
      <w:tr w14:paraId="0BDF72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exact"/>
          <w:jc w:val="center"/>
        </w:trPr>
        <w:tc>
          <w:tcPr>
            <w:tcW w:w="1400" w:type="dxa"/>
            <w:vAlign w:val="center"/>
          </w:tcPr>
          <w:p w14:paraId="4D260A42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姓    名</w:t>
            </w:r>
          </w:p>
        </w:tc>
        <w:tc>
          <w:tcPr>
            <w:tcW w:w="1310" w:type="dxa"/>
            <w:gridSpan w:val="2"/>
            <w:vAlign w:val="center"/>
          </w:tcPr>
          <w:p w14:paraId="6CCB173E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性别</w:t>
            </w:r>
          </w:p>
        </w:tc>
        <w:tc>
          <w:tcPr>
            <w:tcW w:w="1743" w:type="dxa"/>
            <w:vAlign w:val="center"/>
          </w:tcPr>
          <w:p w14:paraId="44BBA9E3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职务</w:t>
            </w:r>
          </w:p>
        </w:tc>
        <w:tc>
          <w:tcPr>
            <w:tcW w:w="2397" w:type="dxa"/>
            <w:vAlign w:val="center"/>
          </w:tcPr>
          <w:p w14:paraId="06FB1C13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手机</w:t>
            </w:r>
          </w:p>
        </w:tc>
        <w:tc>
          <w:tcPr>
            <w:tcW w:w="2320" w:type="dxa"/>
            <w:vAlign w:val="center"/>
          </w:tcPr>
          <w:p w14:paraId="5A58ADB2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邮箱</w:t>
            </w:r>
          </w:p>
        </w:tc>
      </w:tr>
      <w:tr w14:paraId="41FE5F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exact"/>
          <w:jc w:val="center"/>
        </w:trPr>
        <w:tc>
          <w:tcPr>
            <w:tcW w:w="1400" w:type="dxa"/>
            <w:vAlign w:val="center"/>
          </w:tcPr>
          <w:p w14:paraId="3E2895B5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1310" w:type="dxa"/>
            <w:gridSpan w:val="2"/>
            <w:vAlign w:val="center"/>
          </w:tcPr>
          <w:p w14:paraId="793B356F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1743" w:type="dxa"/>
            <w:shd w:val="solid" w:color="FFFFFF" w:fill="auto"/>
            <w:vAlign w:val="center"/>
          </w:tcPr>
          <w:p w14:paraId="541178F7">
            <w:pPr>
              <w:shd w:val="solid" w:color="FFFFFF" w:fill="auto"/>
              <w:autoSpaceDN w:val="0"/>
              <w:jc w:val="center"/>
              <w:textAlignment w:val="top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2397" w:type="dxa"/>
            <w:shd w:val="solid" w:color="FFFFFF" w:fill="auto"/>
            <w:vAlign w:val="center"/>
          </w:tcPr>
          <w:p w14:paraId="194B9522">
            <w:pPr>
              <w:shd w:val="solid" w:color="FFFFFF" w:fill="auto"/>
              <w:autoSpaceDN w:val="0"/>
              <w:jc w:val="center"/>
              <w:textAlignment w:val="top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2320" w:type="dxa"/>
            <w:vAlign w:val="center"/>
          </w:tcPr>
          <w:p w14:paraId="0292D87C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</w:tr>
      <w:tr w14:paraId="33192E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exact"/>
          <w:jc w:val="center"/>
        </w:trPr>
        <w:tc>
          <w:tcPr>
            <w:tcW w:w="1400" w:type="dxa"/>
            <w:vAlign w:val="center"/>
          </w:tcPr>
          <w:p w14:paraId="15C3BCFD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1310" w:type="dxa"/>
            <w:gridSpan w:val="2"/>
            <w:vAlign w:val="center"/>
          </w:tcPr>
          <w:p w14:paraId="31897A71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1743" w:type="dxa"/>
            <w:vAlign w:val="center"/>
          </w:tcPr>
          <w:p w14:paraId="262514DD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2397" w:type="dxa"/>
            <w:vAlign w:val="center"/>
          </w:tcPr>
          <w:p w14:paraId="4357C50D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2320" w:type="dxa"/>
            <w:vAlign w:val="center"/>
          </w:tcPr>
          <w:p w14:paraId="777C792D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</w:tr>
      <w:tr w14:paraId="729B2E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exact"/>
          <w:jc w:val="center"/>
        </w:trPr>
        <w:tc>
          <w:tcPr>
            <w:tcW w:w="1400" w:type="dxa"/>
            <w:vAlign w:val="center"/>
          </w:tcPr>
          <w:p w14:paraId="7C60E02D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1310" w:type="dxa"/>
            <w:gridSpan w:val="2"/>
            <w:vAlign w:val="center"/>
          </w:tcPr>
          <w:p w14:paraId="3A2F9607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1743" w:type="dxa"/>
            <w:vAlign w:val="center"/>
          </w:tcPr>
          <w:p w14:paraId="43013F82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2397" w:type="dxa"/>
            <w:vAlign w:val="center"/>
          </w:tcPr>
          <w:p w14:paraId="6DD2501D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2320" w:type="dxa"/>
            <w:vAlign w:val="center"/>
          </w:tcPr>
          <w:p w14:paraId="4F64DAC6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</w:tr>
      <w:tr w14:paraId="67E306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exact"/>
          <w:jc w:val="center"/>
        </w:trPr>
        <w:tc>
          <w:tcPr>
            <w:tcW w:w="1400" w:type="dxa"/>
            <w:vAlign w:val="center"/>
          </w:tcPr>
          <w:p w14:paraId="0DD0DD0D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1310" w:type="dxa"/>
            <w:gridSpan w:val="2"/>
            <w:vAlign w:val="center"/>
          </w:tcPr>
          <w:p w14:paraId="6ADBCC35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1743" w:type="dxa"/>
            <w:vAlign w:val="center"/>
          </w:tcPr>
          <w:p w14:paraId="52A3CCB7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2397" w:type="dxa"/>
            <w:vAlign w:val="center"/>
          </w:tcPr>
          <w:p w14:paraId="1ECF8C83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2320" w:type="dxa"/>
            <w:vAlign w:val="center"/>
          </w:tcPr>
          <w:p w14:paraId="0C73CEC2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</w:tr>
      <w:tr w14:paraId="6037A3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exact"/>
          <w:jc w:val="center"/>
        </w:trPr>
        <w:tc>
          <w:tcPr>
            <w:tcW w:w="1400" w:type="dxa"/>
            <w:vAlign w:val="center"/>
          </w:tcPr>
          <w:p w14:paraId="5EE93CB9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1310" w:type="dxa"/>
            <w:gridSpan w:val="2"/>
            <w:vAlign w:val="center"/>
          </w:tcPr>
          <w:p w14:paraId="06A865E9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1743" w:type="dxa"/>
            <w:vAlign w:val="center"/>
          </w:tcPr>
          <w:p w14:paraId="4605066F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2397" w:type="dxa"/>
            <w:vAlign w:val="center"/>
          </w:tcPr>
          <w:p w14:paraId="0A207081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2320" w:type="dxa"/>
            <w:vAlign w:val="center"/>
          </w:tcPr>
          <w:p w14:paraId="61D34657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</w:tr>
      <w:tr w14:paraId="2B64C5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exact"/>
          <w:jc w:val="center"/>
        </w:trPr>
        <w:tc>
          <w:tcPr>
            <w:tcW w:w="1400" w:type="dxa"/>
            <w:vAlign w:val="center"/>
          </w:tcPr>
          <w:p w14:paraId="002E072D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1310" w:type="dxa"/>
            <w:gridSpan w:val="2"/>
            <w:vAlign w:val="center"/>
          </w:tcPr>
          <w:p w14:paraId="4D7F6A44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1743" w:type="dxa"/>
            <w:vAlign w:val="center"/>
          </w:tcPr>
          <w:p w14:paraId="25E466B0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2397" w:type="dxa"/>
            <w:vAlign w:val="center"/>
          </w:tcPr>
          <w:p w14:paraId="2AAC7F20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2320" w:type="dxa"/>
            <w:vAlign w:val="center"/>
          </w:tcPr>
          <w:p w14:paraId="347F9A23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</w:tr>
      <w:tr w14:paraId="498AA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2180" w:type="dxa"/>
            <w:gridSpan w:val="2"/>
          </w:tcPr>
          <w:p w14:paraId="4B423CB2">
            <w:pPr>
              <w:spacing w:line="400" w:lineRule="exact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  <w:p w14:paraId="24617B59">
            <w:pPr>
              <w:spacing w:line="400" w:lineRule="exact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 xml:space="preserve">  住宿安排</w:t>
            </w:r>
          </w:p>
        </w:tc>
        <w:tc>
          <w:tcPr>
            <w:tcW w:w="4670" w:type="dxa"/>
            <w:gridSpan w:val="3"/>
          </w:tcPr>
          <w:p w14:paraId="3C093118">
            <w:pPr>
              <w:spacing w:line="400" w:lineRule="exact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  <w:p w14:paraId="18CB29FB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标准间</w:t>
            </w:r>
          </w:p>
        </w:tc>
        <w:tc>
          <w:tcPr>
            <w:tcW w:w="2320" w:type="dxa"/>
          </w:tcPr>
          <w:p w14:paraId="4CD6CD09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  <w:p w14:paraId="18DB4F06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不住</w:t>
            </w:r>
          </w:p>
        </w:tc>
      </w:tr>
      <w:tr w14:paraId="448254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2180" w:type="dxa"/>
            <w:gridSpan w:val="2"/>
            <w:vMerge w:val="restart"/>
          </w:tcPr>
          <w:p w14:paraId="25ECCF33">
            <w:pPr>
              <w:spacing w:line="400" w:lineRule="exact"/>
              <w:jc w:val="left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  <w:p w14:paraId="424820A2">
            <w:pPr>
              <w:spacing w:line="400" w:lineRule="exact"/>
              <w:jc w:val="left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  <w:p w14:paraId="1F17309A">
            <w:pPr>
              <w:spacing w:line="400" w:lineRule="exact"/>
              <w:jc w:val="left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  <w:t>培训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费用及发票信息</w:t>
            </w:r>
          </w:p>
        </w:tc>
        <w:tc>
          <w:tcPr>
            <w:tcW w:w="6990" w:type="dxa"/>
            <w:gridSpan w:val="4"/>
          </w:tcPr>
          <w:p w14:paraId="52BD1867">
            <w:pPr>
              <w:spacing w:line="400" w:lineRule="exact"/>
              <w:jc w:val="left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 xml:space="preserve">    万     仟     佰     拾     元整      ¥</w:t>
            </w:r>
          </w:p>
        </w:tc>
      </w:tr>
      <w:tr w14:paraId="77BFBB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2" w:hRule="atLeast"/>
          <w:jc w:val="center"/>
        </w:trPr>
        <w:tc>
          <w:tcPr>
            <w:tcW w:w="2180" w:type="dxa"/>
            <w:gridSpan w:val="2"/>
            <w:vMerge w:val="continue"/>
          </w:tcPr>
          <w:p w14:paraId="0E7137A2">
            <w:pPr>
              <w:spacing w:line="400" w:lineRule="exact"/>
              <w:jc w:val="left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6990" w:type="dxa"/>
            <w:gridSpan w:val="4"/>
          </w:tcPr>
          <w:p w14:paraId="2137354B">
            <w:pPr>
              <w:spacing w:line="400" w:lineRule="exact"/>
              <w:jc w:val="left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  <w:t>发票抬头：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 xml:space="preserve">  </w:t>
            </w:r>
          </w:p>
          <w:p w14:paraId="12E295A9">
            <w:pPr>
              <w:spacing w:line="400" w:lineRule="exact"/>
              <w:jc w:val="left"/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  <w:t>税号：</w:t>
            </w:r>
          </w:p>
          <w:p w14:paraId="6CFB3036">
            <w:pPr>
              <w:spacing w:line="400" w:lineRule="exact"/>
              <w:jc w:val="left"/>
              <w:rPr>
                <w:rFonts w:hint="default" w:ascii="仿宋" w:hAnsi="仿宋" w:eastAsia="仿宋" w:cs="仿宋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  <w:t>用途：培训费</w:t>
            </w:r>
            <w:r>
              <w:rPr>
                <w:rFonts w:hint="eastAsia" w:ascii="宋体" w:hAnsi="宋体" w:cs="宋体"/>
                <w:spacing w:val="5"/>
                <w:kern w:val="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  <w:t xml:space="preserve"> 普票       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  <w:t xml:space="preserve"> 专票</w:t>
            </w:r>
          </w:p>
        </w:tc>
      </w:tr>
      <w:tr w14:paraId="354164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9170" w:type="dxa"/>
            <w:gridSpan w:val="6"/>
          </w:tcPr>
          <w:p w14:paraId="0A372A5C">
            <w:pPr>
              <w:pStyle w:val="9"/>
              <w:spacing w:before="0" w:beforeAutospacing="0" w:after="0" w:afterAutospacing="0" w:line="360" w:lineRule="auto"/>
              <w:jc w:val="both"/>
              <w:rPr>
                <w:rFonts w:hint="eastAsia" w:ascii="仿宋" w:hAnsi="仿宋" w:eastAsia="仿宋" w:cs="仿宋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  <w:t>学员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身份证号码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办理证书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  <w:lang w:eastAsia="zh-CN"/>
              </w:rPr>
              <w:t>）：</w:t>
            </w:r>
          </w:p>
          <w:p w14:paraId="374CB10F">
            <w:pPr>
              <w:pStyle w:val="9"/>
              <w:spacing w:before="0" w:beforeAutospacing="0" w:after="0" w:afterAutospacing="0" w:line="360" w:lineRule="auto"/>
              <w:jc w:val="both"/>
              <w:rPr>
                <w:rFonts w:hint="eastAsia" w:ascii="仿宋" w:hAnsi="仿宋" w:eastAsia="仿宋" w:cs="仿宋"/>
                <w:b/>
                <w:sz w:val="28"/>
                <w:szCs w:val="28"/>
                <w:lang w:eastAsia="zh-CN"/>
              </w:rPr>
            </w:pPr>
          </w:p>
        </w:tc>
      </w:tr>
      <w:tr w14:paraId="14E80A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9170" w:type="dxa"/>
            <w:gridSpan w:val="6"/>
          </w:tcPr>
          <w:p w14:paraId="4ECBA16D">
            <w:pPr>
              <w:pStyle w:val="9"/>
              <w:spacing w:before="0" w:beforeAutospacing="0" w:after="0" w:afterAutospacing="0" w:line="360" w:lineRule="auto"/>
              <w:jc w:val="both"/>
              <w:rPr>
                <w:rFonts w:hint="default" w:ascii="仿宋" w:hAnsi="仿宋" w:eastAsia="仿宋" w:cs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联系人：李老师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15210101605（微信同号）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韩老师 13371681088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（微信同号）</w:t>
            </w:r>
          </w:p>
          <w:p w14:paraId="5B4FADC6">
            <w:pPr>
              <w:pStyle w:val="9"/>
              <w:spacing w:before="0" w:beforeAutospacing="0" w:after="0" w:afterAutospacing="0" w:line="360" w:lineRule="auto"/>
              <w:jc w:val="both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报名邮箱：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fldChar w:fldCharType="begin"/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instrText xml:space="preserve"> HYPERLINK "mailto:hwz2012@foxmail.com" </w:instrTex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fldChar w:fldCharType="separate"/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hwz2012@foxmail.com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fldChar w:fldCharType="end"/>
            </w:r>
          </w:p>
        </w:tc>
      </w:tr>
    </w:tbl>
    <w:p w14:paraId="33846350">
      <w:pPr>
        <w:rPr>
          <w:rFonts w:hint="eastAsia" w:ascii="仿宋" w:hAnsi="仿宋" w:eastAsia="仿宋" w:cs="仿宋"/>
        </w:rPr>
      </w:pPr>
    </w:p>
    <w:p w14:paraId="0FEF1B0C">
      <w:pPr>
        <w:rPr>
          <w:rFonts w:hint="eastAsia" w:ascii="仿宋" w:hAnsi="仿宋" w:eastAsia="仿宋" w:cs="仿宋"/>
        </w:rPr>
      </w:pPr>
    </w:p>
    <w:sectPr>
      <w:headerReference r:id="rId4" w:type="first"/>
      <w:footerReference r:id="rId6" w:type="first"/>
      <w:headerReference r:id="rId3" w:type="default"/>
      <w:footerReference r:id="rId5" w:type="default"/>
      <w:pgSz w:w="11906" w:h="16838"/>
      <w:pgMar w:top="1440" w:right="1390" w:bottom="1440" w:left="1496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6387BF">
    <w:pPr>
      <w:pStyle w:val="7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D8F4C65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s0lY7tAAAAAFAQAADwAAAAAAAAABACAAAAAiAAAAZHJzL2Rvd25yZXYueG1sUEsBAhQAFAAA&#10;AAgAh07iQA8V5Q0wAgAAYwQAAA4AAAAAAAAAAQAgAAAAHw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D8F4C65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CB1AE4">
    <w:pPr>
      <w:pStyle w:val="7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5291FCF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vW1mVT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5291FCF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45FF12">
    <w:pPr>
      <w:pStyle w:val="8"/>
      <w:pBdr>
        <w:bottom w:val="none" w:color="auto" w:sz="0" w:space="0"/>
      </w:pBdr>
      <w:jc w:val="both"/>
    </w:pPr>
  </w:p>
  <w:p w14:paraId="70489A07">
    <w:pPr>
      <w:pStyle w:val="8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D3DE8F">
    <w:pPr>
      <w:pStyle w:val="8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attachedTemplate r:id="rId1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QyNWM4MDZhM2RmNTcwYTNlNmZhMWIxNjU0ZTcyYzcifQ=="/>
  </w:docVars>
  <w:rsids>
    <w:rsidRoot w:val="659A75AA"/>
    <w:rsid w:val="001B3C5D"/>
    <w:rsid w:val="001C0435"/>
    <w:rsid w:val="001C7B8D"/>
    <w:rsid w:val="004D723B"/>
    <w:rsid w:val="00533E58"/>
    <w:rsid w:val="00F17328"/>
    <w:rsid w:val="00F91267"/>
    <w:rsid w:val="028247F4"/>
    <w:rsid w:val="02CF6E49"/>
    <w:rsid w:val="032558AB"/>
    <w:rsid w:val="03E272F9"/>
    <w:rsid w:val="05277C76"/>
    <w:rsid w:val="055661F0"/>
    <w:rsid w:val="05954250"/>
    <w:rsid w:val="05D90BCF"/>
    <w:rsid w:val="06742FF7"/>
    <w:rsid w:val="06B036DE"/>
    <w:rsid w:val="07350087"/>
    <w:rsid w:val="0857612C"/>
    <w:rsid w:val="091D1CCC"/>
    <w:rsid w:val="09297778"/>
    <w:rsid w:val="0B9D61FB"/>
    <w:rsid w:val="0C517711"/>
    <w:rsid w:val="0D000E7E"/>
    <w:rsid w:val="0D280225"/>
    <w:rsid w:val="0DC91529"/>
    <w:rsid w:val="0F8E3ED5"/>
    <w:rsid w:val="11CB5870"/>
    <w:rsid w:val="121531F2"/>
    <w:rsid w:val="12875AE2"/>
    <w:rsid w:val="131430AA"/>
    <w:rsid w:val="134132D4"/>
    <w:rsid w:val="146E4BD8"/>
    <w:rsid w:val="147F2942"/>
    <w:rsid w:val="14D26F15"/>
    <w:rsid w:val="14DC7D94"/>
    <w:rsid w:val="15C462A2"/>
    <w:rsid w:val="162B090F"/>
    <w:rsid w:val="16AF5298"/>
    <w:rsid w:val="17125CEF"/>
    <w:rsid w:val="17435EA8"/>
    <w:rsid w:val="1AC71393"/>
    <w:rsid w:val="1B8329A9"/>
    <w:rsid w:val="1BB235FD"/>
    <w:rsid w:val="1CE75528"/>
    <w:rsid w:val="1D102B47"/>
    <w:rsid w:val="1DEB5B3C"/>
    <w:rsid w:val="1E682B3A"/>
    <w:rsid w:val="1E6B0584"/>
    <w:rsid w:val="1EEB7551"/>
    <w:rsid w:val="1F165D1F"/>
    <w:rsid w:val="1F374545"/>
    <w:rsid w:val="1FD123D9"/>
    <w:rsid w:val="22625D7D"/>
    <w:rsid w:val="23775858"/>
    <w:rsid w:val="24B13BE8"/>
    <w:rsid w:val="24CF6FCD"/>
    <w:rsid w:val="24FB4266"/>
    <w:rsid w:val="26733B0A"/>
    <w:rsid w:val="27C512CF"/>
    <w:rsid w:val="27F92604"/>
    <w:rsid w:val="288F53F1"/>
    <w:rsid w:val="299341B6"/>
    <w:rsid w:val="29F41202"/>
    <w:rsid w:val="2B513988"/>
    <w:rsid w:val="2B8F5708"/>
    <w:rsid w:val="2BCF3D57"/>
    <w:rsid w:val="2C610E53"/>
    <w:rsid w:val="2FF63FA8"/>
    <w:rsid w:val="30185CCC"/>
    <w:rsid w:val="30BD6874"/>
    <w:rsid w:val="31FB7654"/>
    <w:rsid w:val="3305508A"/>
    <w:rsid w:val="33FB73B0"/>
    <w:rsid w:val="346040E6"/>
    <w:rsid w:val="34DB0F11"/>
    <w:rsid w:val="3509378F"/>
    <w:rsid w:val="354753DC"/>
    <w:rsid w:val="35814314"/>
    <w:rsid w:val="35C35C2B"/>
    <w:rsid w:val="367C7E81"/>
    <w:rsid w:val="36E35FD9"/>
    <w:rsid w:val="375E1A65"/>
    <w:rsid w:val="37DF30F2"/>
    <w:rsid w:val="386677F1"/>
    <w:rsid w:val="395B4E7C"/>
    <w:rsid w:val="395D6E46"/>
    <w:rsid w:val="396C3B3A"/>
    <w:rsid w:val="396C7089"/>
    <w:rsid w:val="3A286AD1"/>
    <w:rsid w:val="3AFD29B2"/>
    <w:rsid w:val="3B431883"/>
    <w:rsid w:val="3B651FE2"/>
    <w:rsid w:val="3C153134"/>
    <w:rsid w:val="3C8C57E7"/>
    <w:rsid w:val="3D0970E5"/>
    <w:rsid w:val="3D2C764F"/>
    <w:rsid w:val="3D960B78"/>
    <w:rsid w:val="3DA660B9"/>
    <w:rsid w:val="3E12021B"/>
    <w:rsid w:val="3E6D3687"/>
    <w:rsid w:val="3EB05C6A"/>
    <w:rsid w:val="406008A6"/>
    <w:rsid w:val="40B2630C"/>
    <w:rsid w:val="40F52AF8"/>
    <w:rsid w:val="41264948"/>
    <w:rsid w:val="41B96BE3"/>
    <w:rsid w:val="42184FD8"/>
    <w:rsid w:val="425C413F"/>
    <w:rsid w:val="42F22412"/>
    <w:rsid w:val="430E12E6"/>
    <w:rsid w:val="436808C1"/>
    <w:rsid w:val="44002E04"/>
    <w:rsid w:val="445D7274"/>
    <w:rsid w:val="44AD482C"/>
    <w:rsid w:val="44F468B0"/>
    <w:rsid w:val="45F6232A"/>
    <w:rsid w:val="47A30D1D"/>
    <w:rsid w:val="48D32C81"/>
    <w:rsid w:val="49481FAD"/>
    <w:rsid w:val="4AB77AAC"/>
    <w:rsid w:val="4AC462E0"/>
    <w:rsid w:val="4B7778F3"/>
    <w:rsid w:val="4BED64FC"/>
    <w:rsid w:val="4D844549"/>
    <w:rsid w:val="4DA11BDE"/>
    <w:rsid w:val="4DB43081"/>
    <w:rsid w:val="4E600B13"/>
    <w:rsid w:val="4F430152"/>
    <w:rsid w:val="50086FE9"/>
    <w:rsid w:val="519915B2"/>
    <w:rsid w:val="51B64EEE"/>
    <w:rsid w:val="52374280"/>
    <w:rsid w:val="531620E8"/>
    <w:rsid w:val="53360066"/>
    <w:rsid w:val="541058EB"/>
    <w:rsid w:val="546D651C"/>
    <w:rsid w:val="55004DFD"/>
    <w:rsid w:val="55AC72B6"/>
    <w:rsid w:val="55C37BD9"/>
    <w:rsid w:val="55F01C4F"/>
    <w:rsid w:val="58D00F8B"/>
    <w:rsid w:val="58DA54B9"/>
    <w:rsid w:val="5979488D"/>
    <w:rsid w:val="5A494B51"/>
    <w:rsid w:val="5B6854AA"/>
    <w:rsid w:val="5B977B3E"/>
    <w:rsid w:val="5BDB0640"/>
    <w:rsid w:val="5C0F059B"/>
    <w:rsid w:val="5D9E0975"/>
    <w:rsid w:val="5E4A0E97"/>
    <w:rsid w:val="5F8B2471"/>
    <w:rsid w:val="60025ECE"/>
    <w:rsid w:val="6124445F"/>
    <w:rsid w:val="615A7643"/>
    <w:rsid w:val="61807843"/>
    <w:rsid w:val="61BB5A25"/>
    <w:rsid w:val="639C6FF3"/>
    <w:rsid w:val="64116425"/>
    <w:rsid w:val="64381E1F"/>
    <w:rsid w:val="64A86F81"/>
    <w:rsid w:val="64C45DE1"/>
    <w:rsid w:val="653F3E5C"/>
    <w:rsid w:val="659A75AA"/>
    <w:rsid w:val="65EC0A86"/>
    <w:rsid w:val="662F72F1"/>
    <w:rsid w:val="674548F2"/>
    <w:rsid w:val="68982CF0"/>
    <w:rsid w:val="6C123A56"/>
    <w:rsid w:val="6D3B2A1F"/>
    <w:rsid w:val="6D4E10EE"/>
    <w:rsid w:val="6E535EB5"/>
    <w:rsid w:val="709526D9"/>
    <w:rsid w:val="712B2DAA"/>
    <w:rsid w:val="712B4B58"/>
    <w:rsid w:val="72435ED2"/>
    <w:rsid w:val="727E7514"/>
    <w:rsid w:val="738C69CB"/>
    <w:rsid w:val="73BE1119"/>
    <w:rsid w:val="73C51294"/>
    <w:rsid w:val="75624B17"/>
    <w:rsid w:val="77043E82"/>
    <w:rsid w:val="775C1F10"/>
    <w:rsid w:val="778C467F"/>
    <w:rsid w:val="77E27C05"/>
    <w:rsid w:val="78520C1D"/>
    <w:rsid w:val="78E73A98"/>
    <w:rsid w:val="79D06269"/>
    <w:rsid w:val="7A480529"/>
    <w:rsid w:val="7A5073DE"/>
    <w:rsid w:val="7CCD6656"/>
    <w:rsid w:val="7D502BCC"/>
    <w:rsid w:val="7DD43545"/>
    <w:rsid w:val="7E5E74C7"/>
    <w:rsid w:val="7EC64112"/>
    <w:rsid w:val="7F67406F"/>
    <w:rsid w:val="7FE36660"/>
    <w:rsid w:val="EFDB28A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next w:val="1"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/>
      <w:b/>
      <w:kern w:val="0"/>
      <w:sz w:val="27"/>
      <w:szCs w:val="27"/>
    </w:rPr>
  </w:style>
  <w:style w:type="character" w:default="1" w:styleId="13">
    <w:name w:val="Default Paragraph Font"/>
    <w:unhideWhenUsed/>
    <w:qFormat/>
    <w:uiPriority w:val="1"/>
  </w:style>
  <w:style w:type="table" w:default="1" w:styleId="11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 Indent"/>
    <w:basedOn w:val="1"/>
    <w:qFormat/>
    <w:uiPriority w:val="99"/>
    <w:pPr>
      <w:spacing w:line="480" w:lineRule="exact"/>
      <w:ind w:firstLine="676" w:firstLineChars="214"/>
    </w:pPr>
    <w:rPr>
      <w:szCs w:val="32"/>
    </w:rPr>
  </w:style>
  <w:style w:type="paragraph" w:styleId="6">
    <w:name w:val="Date"/>
    <w:basedOn w:val="1"/>
    <w:next w:val="1"/>
    <w:qFormat/>
    <w:uiPriority w:val="0"/>
    <w:pPr>
      <w:ind w:left="100" w:leftChars="2500"/>
    </w:pPr>
    <w:rPr>
      <w:rFonts w:ascii="仿宋_GB2312" w:hAnsi="宋体" w:eastAsia="仿宋_GB2312"/>
      <w:sz w:val="28"/>
    </w:rPr>
  </w:style>
  <w:style w:type="paragraph" w:styleId="7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rPr>
      <w:sz w:val="24"/>
    </w:rPr>
  </w:style>
  <w:style w:type="paragraph" w:styleId="10">
    <w:name w:val="Body Text First Indent 2"/>
    <w:basedOn w:val="5"/>
    <w:qFormat/>
    <w:uiPriority w:val="0"/>
    <w:pPr>
      <w:ind w:firstLine="420" w:firstLineChars="200"/>
    </w:pPr>
    <w:rPr>
      <w:rFonts w:ascii="仿宋_GB2312" w:eastAsia="仿宋_GB2312"/>
      <w:sz w:val="32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qFormat/>
    <w:uiPriority w:val="0"/>
    <w:rPr>
      <w:b/>
    </w:rPr>
  </w:style>
  <w:style w:type="character" w:styleId="15">
    <w:name w:val="Hyperlink"/>
    <w:basedOn w:val="13"/>
    <w:unhideWhenUsed/>
    <w:qFormat/>
    <w:uiPriority w:val="99"/>
    <w:rPr>
      <w:color w:val="0563C1"/>
      <w:u w:val="single"/>
    </w:rPr>
  </w:style>
  <w:style w:type="table" w:customStyle="1" w:styleId="16">
    <w:name w:val="Table Normal1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7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" w:hAnsi="Calibri" w:eastAsia="仿宋" w:cs="仿宋"/>
      <w:color w:val="000000"/>
      <w:sz w:val="24"/>
      <w:szCs w:val="24"/>
      <w:lang w:val="en-US" w:eastAsia="zh-CN" w:bidi="ar-SA"/>
    </w:rPr>
  </w:style>
  <w:style w:type="paragraph" w:styleId="18">
    <w:name w:val="List Paragraph"/>
    <w:basedOn w:val="1"/>
    <w:qFormat/>
    <w:uiPriority w:val="99"/>
    <w:pPr>
      <w:ind w:firstLine="420" w:firstLineChars="200"/>
    </w:pPr>
  </w:style>
  <w:style w:type="paragraph" w:customStyle="1" w:styleId="19">
    <w:name w:val="Revision"/>
    <w:unhideWhenUsed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20">
    <w:name w:val="Unresolved Mention"/>
    <w:basedOn w:val="13"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32852;&#24819;\Desktop\&#31293;&#26597;&#29616;&#22330;&#26816;&#26597;&#22521;&#35757;&#29677;&#19978;&#28023;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稽查现场检查培训班上海.dot</Template>
  <Pages>1</Pages>
  <Words>2399</Words>
  <Characters>2693</Characters>
  <Lines>113</Lines>
  <Paragraphs>121</Paragraphs>
  <TotalTime>2</TotalTime>
  <ScaleCrop>false</ScaleCrop>
  <LinksUpToDate>false</LinksUpToDate>
  <CharactersWithSpaces>2827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2026-02-23T09:41:00Z</dcterms:created>
  <dc:creator>李庆云</dc:creator>
  <cp:lastModifiedBy>翠</cp:lastModifiedBy>
  <dcterms:modified xsi:type="dcterms:W3CDTF">2026-02-26T02:24:56Z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4276BA8BD20143858380CCF1CBC8CB04_13</vt:lpwstr>
  </property>
  <property fmtid="{D5CDD505-2E9C-101B-9397-08002B2CF9AE}" pid="4" name="KSOTemplateDocerSaveRecord">
    <vt:lpwstr>eyJoZGlkIjoiMmM0MTM2NjYyZjI5MmFkMmYzMGY4NWQ0MDg4ZTlhZWEiLCJ1c2VySWQiOiI1MTg5NDY5MzEifQ==</vt:lpwstr>
  </property>
</Properties>
</file>